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РОССИЙСКАЯ ФЕДЕРАЦИЯ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РОСТОВСКАЯ ОБЛАСТЬ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МУНИЦИПАЛЬНОЕ ОБРАЗОВАНИЕ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«СЕМИЧАНСКОЕ СЕЛЬСКОЕ ПОСЕЛЕНИЕ»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261577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B8243A" w:rsidRDefault="00195979" w:rsidP="00320040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457BB2">
        <w:rPr>
          <w:sz w:val="28"/>
          <w:szCs w:val="28"/>
        </w:rPr>
        <w:t>2</w:t>
      </w:r>
      <w:r w:rsidR="002347A3">
        <w:rPr>
          <w:sz w:val="28"/>
          <w:szCs w:val="28"/>
        </w:rPr>
        <w:t>4</w:t>
      </w:r>
      <w:r w:rsidR="00D60573">
        <w:rPr>
          <w:sz w:val="28"/>
          <w:szCs w:val="28"/>
        </w:rPr>
        <w:t xml:space="preserve">» </w:t>
      </w:r>
      <w:r w:rsidR="00BC5EE4">
        <w:rPr>
          <w:sz w:val="28"/>
          <w:szCs w:val="28"/>
        </w:rPr>
        <w:t>апреля</w:t>
      </w:r>
      <w:r w:rsidR="00A64C30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>20</w:t>
      </w:r>
      <w:r w:rsidR="000F126E">
        <w:rPr>
          <w:sz w:val="28"/>
          <w:szCs w:val="28"/>
        </w:rPr>
        <w:t>2</w:t>
      </w:r>
      <w:r w:rsidR="003B3127">
        <w:rPr>
          <w:sz w:val="28"/>
          <w:szCs w:val="28"/>
        </w:rPr>
        <w:t>5</w:t>
      </w:r>
      <w:r w:rsidR="00A43934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г. </w:t>
      </w:r>
      <w:r w:rsidR="00320040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№ </w:t>
      </w:r>
      <w:r w:rsidR="00A061F0">
        <w:rPr>
          <w:sz w:val="28"/>
          <w:szCs w:val="28"/>
        </w:rPr>
        <w:t xml:space="preserve"> </w:t>
      </w:r>
      <w:r w:rsidR="00457BB2">
        <w:rPr>
          <w:sz w:val="28"/>
          <w:szCs w:val="28"/>
        </w:rPr>
        <w:t>56</w:t>
      </w:r>
      <w:r w:rsidR="00320040">
        <w:rPr>
          <w:sz w:val="28"/>
          <w:szCs w:val="28"/>
        </w:rPr>
        <w:t xml:space="preserve">                                 </w:t>
      </w:r>
    </w:p>
    <w:p w:rsidR="000903FD" w:rsidRDefault="00920CF0" w:rsidP="00B8243A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8243A" w:rsidRPr="00D12264" w:rsidRDefault="00B8243A" w:rsidP="00B8243A">
      <w:pPr>
        <w:pStyle w:val="afc"/>
        <w:jc w:val="center"/>
        <w:rPr>
          <w:sz w:val="28"/>
          <w:szCs w:val="28"/>
        </w:rPr>
      </w:pPr>
    </w:p>
    <w:p w:rsidR="000903FD" w:rsidRDefault="000A2169" w:rsidP="00320040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уточнении адреса»</w:t>
      </w:r>
    </w:p>
    <w:p w:rsidR="00B8243A" w:rsidRPr="00261577" w:rsidRDefault="00B8243A" w:rsidP="00320040">
      <w:pPr>
        <w:jc w:val="center"/>
        <w:rPr>
          <w:b/>
          <w:sz w:val="28"/>
          <w:szCs w:val="28"/>
        </w:rPr>
      </w:pPr>
    </w:p>
    <w:p w:rsidR="000A2169" w:rsidRPr="00B8243A" w:rsidRDefault="000A2169" w:rsidP="00B8243A">
      <w:pPr>
        <w:ind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Семичанского сельского поселения № </w:t>
      </w:r>
      <w:r w:rsidRPr="00B8243A">
        <w:rPr>
          <w:bCs/>
          <w:sz w:val="28"/>
          <w:szCs w:val="28"/>
        </w:rPr>
        <w:t xml:space="preserve">124 </w:t>
      </w:r>
      <w:r w:rsidRPr="00B8243A">
        <w:rPr>
          <w:sz w:val="28"/>
          <w:szCs w:val="28"/>
        </w:rPr>
        <w:t xml:space="preserve">от 11.11.2019 г. </w:t>
      </w:r>
      <w:r w:rsidRPr="00B8243A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 w:rsidRPr="00B8243A">
        <w:rPr>
          <w:sz w:val="28"/>
          <w:szCs w:val="28"/>
        </w:rPr>
        <w:t xml:space="preserve">, Администрация Семичанского сельского поселения </w:t>
      </w:r>
      <w:r w:rsidRPr="00B8243A">
        <w:rPr>
          <w:b/>
          <w:sz w:val="28"/>
          <w:szCs w:val="28"/>
        </w:rPr>
        <w:t>п о с т а н о в л я е т</w:t>
      </w:r>
      <w:r w:rsidRPr="00B8243A">
        <w:rPr>
          <w:sz w:val="28"/>
          <w:szCs w:val="28"/>
        </w:rPr>
        <w:t xml:space="preserve">:  </w:t>
      </w:r>
    </w:p>
    <w:p w:rsidR="00BC5EE4" w:rsidRPr="00B8243A" w:rsidRDefault="00195979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Уточнить, что </w:t>
      </w:r>
      <w:r w:rsidR="003979B0" w:rsidRPr="00B8243A">
        <w:rPr>
          <w:sz w:val="28"/>
          <w:szCs w:val="28"/>
        </w:rPr>
        <w:t xml:space="preserve">земельный участок из земель </w:t>
      </w:r>
      <w:r w:rsidR="00457BB2" w:rsidRPr="00B8243A">
        <w:rPr>
          <w:sz w:val="28"/>
          <w:szCs w:val="28"/>
        </w:rPr>
        <w:t>населенных пунктов</w:t>
      </w:r>
      <w:r w:rsidR="003979B0" w:rsidRPr="00B8243A">
        <w:rPr>
          <w:sz w:val="28"/>
          <w:szCs w:val="28"/>
        </w:rPr>
        <w:t xml:space="preserve">, вид разрешенного использования: </w:t>
      </w:r>
      <w:r w:rsidR="00BC5EE4" w:rsidRPr="00B8243A">
        <w:rPr>
          <w:sz w:val="28"/>
        </w:rPr>
        <w:t>«</w:t>
      </w:r>
      <w:r w:rsidR="00457BB2" w:rsidRPr="00B8243A">
        <w:rPr>
          <w:sz w:val="28"/>
        </w:rPr>
        <w:t>Для размещения объектов розничной торговли. Под магазином</w:t>
      </w:r>
      <w:r w:rsidR="00BC5EE4" w:rsidRPr="00B8243A">
        <w:rPr>
          <w:sz w:val="28"/>
        </w:rPr>
        <w:t>»</w:t>
      </w:r>
      <w:r w:rsidRPr="00B8243A">
        <w:rPr>
          <w:sz w:val="28"/>
        </w:rPr>
        <w:t>,</w:t>
      </w:r>
      <w:r w:rsidR="00A64C30" w:rsidRPr="00B8243A">
        <w:rPr>
          <w:sz w:val="28"/>
          <w:szCs w:val="28"/>
        </w:rPr>
        <w:t xml:space="preserve"> площадь </w:t>
      </w:r>
      <w:r w:rsidR="00457BB2" w:rsidRPr="00B8243A">
        <w:rPr>
          <w:sz w:val="28"/>
          <w:szCs w:val="28"/>
        </w:rPr>
        <w:t>260</w:t>
      </w:r>
      <w:r w:rsidR="00A64C30" w:rsidRPr="00B8243A">
        <w:rPr>
          <w:sz w:val="28"/>
          <w:szCs w:val="28"/>
        </w:rPr>
        <w:t xml:space="preserve"> кв.м., кадастровый номер 61:0</w:t>
      </w:r>
      <w:r w:rsidR="003B3127" w:rsidRPr="00B8243A">
        <w:rPr>
          <w:sz w:val="28"/>
          <w:szCs w:val="28"/>
        </w:rPr>
        <w:t>9:</w:t>
      </w:r>
      <w:r w:rsidR="00457BB2" w:rsidRPr="00B8243A">
        <w:rPr>
          <w:sz w:val="28"/>
          <w:szCs w:val="28"/>
        </w:rPr>
        <w:t>0020101:14</w:t>
      </w:r>
      <w:r w:rsidR="00A64C30" w:rsidRPr="00B8243A">
        <w:rPr>
          <w:sz w:val="28"/>
          <w:szCs w:val="28"/>
        </w:rPr>
        <w:t>,</w:t>
      </w:r>
      <w:r w:rsidRPr="00B8243A">
        <w:rPr>
          <w:sz w:val="28"/>
          <w:szCs w:val="28"/>
        </w:rPr>
        <w:t xml:space="preserve">  </w:t>
      </w:r>
      <w:r w:rsidR="000A2169" w:rsidRPr="00B8243A">
        <w:rPr>
          <w:sz w:val="28"/>
          <w:szCs w:val="28"/>
        </w:rPr>
        <w:t>числящ</w:t>
      </w:r>
      <w:r w:rsidR="003979B0" w:rsidRPr="00B8243A">
        <w:rPr>
          <w:sz w:val="28"/>
          <w:szCs w:val="28"/>
        </w:rPr>
        <w:t>ий</w:t>
      </w:r>
      <w:r w:rsidR="000A2169" w:rsidRPr="00B8243A">
        <w:rPr>
          <w:sz w:val="28"/>
          <w:szCs w:val="28"/>
        </w:rPr>
        <w:t>ся по</w:t>
      </w:r>
      <w:r w:rsidR="002040D1" w:rsidRPr="00B8243A">
        <w:rPr>
          <w:sz w:val="28"/>
          <w:szCs w:val="28"/>
        </w:rPr>
        <w:t xml:space="preserve">  адрес</w:t>
      </w:r>
      <w:r w:rsidR="000A2169" w:rsidRPr="00B8243A">
        <w:rPr>
          <w:sz w:val="28"/>
          <w:szCs w:val="28"/>
        </w:rPr>
        <w:t>у</w:t>
      </w:r>
      <w:r w:rsidR="002040D1" w:rsidRPr="00B8243A">
        <w:rPr>
          <w:sz w:val="28"/>
          <w:szCs w:val="28"/>
        </w:rPr>
        <w:t>: Ростовская область Дубовский район хутор Семичный,</w:t>
      </w:r>
      <w:r w:rsidR="000A2169" w:rsidRPr="00B8243A">
        <w:rPr>
          <w:sz w:val="28"/>
          <w:szCs w:val="28"/>
        </w:rPr>
        <w:t xml:space="preserve"> </w:t>
      </w:r>
      <w:r w:rsidR="003B3127" w:rsidRPr="00B8243A">
        <w:rPr>
          <w:sz w:val="28"/>
          <w:szCs w:val="28"/>
        </w:rPr>
        <w:t xml:space="preserve">ул. </w:t>
      </w:r>
      <w:r w:rsidR="00457BB2" w:rsidRPr="00B8243A">
        <w:rPr>
          <w:sz w:val="28"/>
          <w:szCs w:val="28"/>
        </w:rPr>
        <w:t>Ленина 18</w:t>
      </w:r>
      <w:r w:rsidR="000A2169" w:rsidRPr="00B8243A">
        <w:rPr>
          <w:sz w:val="28"/>
          <w:szCs w:val="28"/>
        </w:rPr>
        <w:t>, имеет следующее адресное  описание</w:t>
      </w:r>
      <w:r w:rsidR="000903FD" w:rsidRPr="00B8243A">
        <w:rPr>
          <w:rFonts w:eastAsia="TimesNewRomanPSMT"/>
          <w:sz w:val="28"/>
          <w:szCs w:val="28"/>
        </w:rPr>
        <w:t xml:space="preserve">: </w:t>
      </w:r>
      <w:r w:rsidR="000A2169" w:rsidRPr="00B8243A">
        <w:rPr>
          <w:rFonts w:eastAsia="TimesNewRomanPSMT"/>
          <w:sz w:val="28"/>
          <w:szCs w:val="28"/>
        </w:rPr>
        <w:t xml:space="preserve"> </w:t>
      </w:r>
      <w:r w:rsidR="003B3127" w:rsidRPr="00B8243A">
        <w:rPr>
          <w:rFonts w:eastAsia="TimesNewRomanPSMT"/>
          <w:sz w:val="28"/>
          <w:szCs w:val="28"/>
        </w:rPr>
        <w:t xml:space="preserve">Российская Федерация, </w:t>
      </w:r>
      <w:r w:rsidR="000903FD" w:rsidRPr="00B8243A">
        <w:rPr>
          <w:rFonts w:eastAsia="TimesNewRomanPSMT"/>
          <w:sz w:val="28"/>
          <w:szCs w:val="28"/>
        </w:rPr>
        <w:t xml:space="preserve">Ростовская область, </w:t>
      </w:r>
      <w:r w:rsidR="00BC5EE4" w:rsidRPr="00B8243A">
        <w:rPr>
          <w:rFonts w:eastAsia="TimesNewRomanPSMT"/>
          <w:sz w:val="28"/>
          <w:szCs w:val="28"/>
        </w:rPr>
        <w:t>муниципальный райо</w:t>
      </w:r>
      <w:r w:rsidR="000903FD" w:rsidRPr="00B8243A">
        <w:rPr>
          <w:rFonts w:eastAsia="TimesNewRomanPSMT"/>
          <w:sz w:val="28"/>
          <w:szCs w:val="28"/>
        </w:rPr>
        <w:t>н</w:t>
      </w:r>
      <w:r w:rsidR="00BC5EE4" w:rsidRPr="00B8243A">
        <w:rPr>
          <w:sz w:val="28"/>
          <w:szCs w:val="28"/>
        </w:rPr>
        <w:t xml:space="preserve">, </w:t>
      </w:r>
      <w:r w:rsidR="000903FD" w:rsidRPr="00B8243A">
        <w:rPr>
          <w:rFonts w:eastAsia="TimesNewRomanPSMT"/>
          <w:sz w:val="28"/>
          <w:szCs w:val="28"/>
        </w:rPr>
        <w:t xml:space="preserve">Дубовский, </w:t>
      </w:r>
      <w:r w:rsidR="00BC5EE4" w:rsidRPr="00B8243A">
        <w:rPr>
          <w:rFonts w:eastAsia="TimesNewRomanPSMT"/>
          <w:sz w:val="28"/>
          <w:szCs w:val="28"/>
        </w:rPr>
        <w:t xml:space="preserve">сельское поселение Семичанское,  </w:t>
      </w:r>
      <w:r w:rsidR="000903FD" w:rsidRPr="00B8243A">
        <w:rPr>
          <w:rFonts w:eastAsia="TimesNewRomanPSMT"/>
          <w:sz w:val="28"/>
          <w:szCs w:val="28"/>
        </w:rPr>
        <w:t>х</w:t>
      </w:r>
      <w:r w:rsidR="00BC5EE4" w:rsidRPr="00B8243A">
        <w:rPr>
          <w:rFonts w:eastAsia="TimesNewRomanPSMT"/>
          <w:sz w:val="28"/>
          <w:szCs w:val="28"/>
        </w:rPr>
        <w:t xml:space="preserve">утор </w:t>
      </w:r>
      <w:r w:rsidR="000903FD" w:rsidRPr="00B8243A">
        <w:rPr>
          <w:rFonts w:eastAsia="TimesNewRomanPSMT"/>
          <w:sz w:val="28"/>
          <w:szCs w:val="28"/>
        </w:rPr>
        <w:t xml:space="preserve">Семичный </w:t>
      </w:r>
      <w:r w:rsidR="00BC5EE4" w:rsidRPr="00B8243A">
        <w:rPr>
          <w:rFonts w:eastAsia="TimesNewRomanPSMT"/>
          <w:sz w:val="28"/>
          <w:szCs w:val="28"/>
        </w:rPr>
        <w:t xml:space="preserve">улица </w:t>
      </w:r>
      <w:r w:rsidR="00457BB2" w:rsidRPr="00B8243A">
        <w:rPr>
          <w:rFonts w:eastAsia="TimesNewRomanPSMT"/>
          <w:sz w:val="28"/>
          <w:szCs w:val="28"/>
        </w:rPr>
        <w:t>Ленина</w:t>
      </w:r>
      <w:r w:rsidR="00BC5EE4" w:rsidRPr="00B8243A">
        <w:rPr>
          <w:rFonts w:eastAsia="TimesNewRomanPSMT"/>
          <w:sz w:val="28"/>
          <w:szCs w:val="28"/>
        </w:rPr>
        <w:t xml:space="preserve">,  земельный участок </w:t>
      </w:r>
      <w:r w:rsidR="00457BB2" w:rsidRPr="00B8243A">
        <w:rPr>
          <w:rFonts w:eastAsia="TimesNewRomanPSMT"/>
          <w:sz w:val="28"/>
          <w:szCs w:val="28"/>
        </w:rPr>
        <w:t>18а</w:t>
      </w:r>
      <w:r w:rsidR="00BC5EE4" w:rsidRPr="00B8243A">
        <w:rPr>
          <w:rFonts w:eastAsia="TimesNewRomanPSMT"/>
          <w:sz w:val="28"/>
          <w:szCs w:val="28"/>
        </w:rPr>
        <w:t>.</w:t>
      </w:r>
    </w:p>
    <w:p w:rsidR="00BC5EE4" w:rsidRPr="00B8243A" w:rsidRDefault="00BC5EE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Уточнить, что земельный участок из земель </w:t>
      </w:r>
      <w:r w:rsidR="00FA5311" w:rsidRPr="00B8243A">
        <w:rPr>
          <w:sz w:val="28"/>
          <w:szCs w:val="28"/>
        </w:rPr>
        <w:t>населенных пунктов</w:t>
      </w:r>
      <w:r w:rsidRPr="00B8243A">
        <w:rPr>
          <w:sz w:val="28"/>
          <w:szCs w:val="28"/>
        </w:rPr>
        <w:t>, вид разрешенного использования: «</w:t>
      </w:r>
      <w:r w:rsidR="00FA5311" w:rsidRPr="00B8243A">
        <w:rPr>
          <w:sz w:val="28"/>
          <w:szCs w:val="28"/>
          <w:shd w:val="clear" w:color="auto" w:fill="F8F8F8"/>
        </w:rPr>
        <w:t>Семичанская средняя школа. Площадка для занятий спортом</w:t>
      </w:r>
      <w:r w:rsidRPr="00B8243A">
        <w:rPr>
          <w:sz w:val="28"/>
          <w:szCs w:val="28"/>
          <w:shd w:val="clear" w:color="auto" w:fill="F8F8F8"/>
        </w:rPr>
        <w:t>»</w:t>
      </w:r>
      <w:r w:rsidRPr="00B8243A">
        <w:rPr>
          <w:sz w:val="28"/>
          <w:szCs w:val="28"/>
        </w:rPr>
        <w:t xml:space="preserve">, площадь </w:t>
      </w:r>
      <w:r w:rsidR="00FA5311" w:rsidRPr="00B8243A">
        <w:rPr>
          <w:sz w:val="28"/>
          <w:szCs w:val="28"/>
        </w:rPr>
        <w:t>1250</w:t>
      </w:r>
      <w:r w:rsidRPr="00B8243A">
        <w:rPr>
          <w:sz w:val="28"/>
          <w:szCs w:val="28"/>
        </w:rPr>
        <w:t xml:space="preserve"> кв.м., кадастровый номер 61:09:</w:t>
      </w:r>
      <w:r w:rsidR="00FA5311" w:rsidRPr="00B8243A">
        <w:rPr>
          <w:sz w:val="28"/>
          <w:szCs w:val="28"/>
        </w:rPr>
        <w:t>0020101:2245</w:t>
      </w:r>
      <w:r w:rsidRPr="00B8243A">
        <w:rPr>
          <w:sz w:val="28"/>
          <w:szCs w:val="28"/>
        </w:rPr>
        <w:t xml:space="preserve">,  числящийся по  адресу: Ростовская область Дубовский район хутор Семичный, ул. </w:t>
      </w:r>
      <w:r w:rsidR="00FA5311" w:rsidRPr="00B8243A">
        <w:rPr>
          <w:sz w:val="28"/>
          <w:szCs w:val="28"/>
        </w:rPr>
        <w:t>Центральная 4а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 w:rsidR="00FA5311" w:rsidRPr="00B8243A">
        <w:rPr>
          <w:rFonts w:eastAsia="TimesNewRomanPSMT"/>
          <w:sz w:val="28"/>
          <w:szCs w:val="28"/>
        </w:rPr>
        <w:t>Центральная,  земельный участок 4б</w:t>
      </w:r>
      <w:r w:rsidRPr="00B8243A">
        <w:rPr>
          <w:rFonts w:eastAsia="TimesNewRomanPSMT"/>
          <w:sz w:val="28"/>
          <w:szCs w:val="28"/>
        </w:rPr>
        <w:t>.</w:t>
      </w:r>
    </w:p>
    <w:p w:rsidR="00226950" w:rsidRPr="00B8243A" w:rsidRDefault="00226950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Уточнить, что земельный участок из земель </w:t>
      </w:r>
      <w:r w:rsidR="00FA5311" w:rsidRPr="00B8243A">
        <w:rPr>
          <w:sz w:val="28"/>
          <w:szCs w:val="28"/>
        </w:rPr>
        <w:t>населенных пунктов</w:t>
      </w:r>
      <w:r w:rsidRPr="00B8243A">
        <w:rPr>
          <w:sz w:val="28"/>
          <w:szCs w:val="28"/>
        </w:rPr>
        <w:t xml:space="preserve">, вид разрешенного использования: </w:t>
      </w:r>
      <w:r w:rsidRPr="00B8243A">
        <w:rPr>
          <w:sz w:val="28"/>
        </w:rPr>
        <w:t xml:space="preserve">«Для </w:t>
      </w:r>
      <w:r w:rsidR="00FA5311" w:rsidRPr="00B8243A">
        <w:rPr>
          <w:sz w:val="28"/>
        </w:rPr>
        <w:t>ведения личного подсобного хозяйства</w:t>
      </w:r>
      <w:r w:rsidRPr="00B8243A">
        <w:rPr>
          <w:sz w:val="28"/>
        </w:rPr>
        <w:t>»</w:t>
      </w:r>
      <w:r w:rsidRPr="00B8243A">
        <w:rPr>
          <w:sz w:val="28"/>
          <w:szCs w:val="28"/>
        </w:rPr>
        <w:t xml:space="preserve">, площадь </w:t>
      </w:r>
      <w:r w:rsidR="00FA5311" w:rsidRPr="00B8243A">
        <w:rPr>
          <w:sz w:val="28"/>
          <w:szCs w:val="28"/>
        </w:rPr>
        <w:t>100</w:t>
      </w:r>
      <w:r w:rsidRPr="00B8243A">
        <w:rPr>
          <w:sz w:val="28"/>
          <w:szCs w:val="28"/>
        </w:rPr>
        <w:t xml:space="preserve"> кв.м., кадастровый номер 61:09:</w:t>
      </w:r>
      <w:r w:rsidR="00FA5311" w:rsidRPr="00B8243A">
        <w:rPr>
          <w:sz w:val="28"/>
          <w:szCs w:val="28"/>
        </w:rPr>
        <w:t>0020101:2024</w:t>
      </w:r>
      <w:r w:rsidRPr="00B8243A">
        <w:rPr>
          <w:sz w:val="28"/>
          <w:szCs w:val="28"/>
        </w:rPr>
        <w:t xml:space="preserve">,  числящийся по  адресу: Ростовская область Дубовский район хутор Семичный, ул. </w:t>
      </w:r>
      <w:r w:rsidR="00FA5311" w:rsidRPr="00B8243A">
        <w:rPr>
          <w:sz w:val="28"/>
          <w:szCs w:val="28"/>
        </w:rPr>
        <w:t>Новоселов 4/</w:t>
      </w:r>
      <w:r w:rsidRPr="00B8243A">
        <w:rPr>
          <w:sz w:val="28"/>
          <w:szCs w:val="28"/>
        </w:rPr>
        <w:t>1,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 w:rsidR="00FA5311" w:rsidRPr="00B8243A">
        <w:rPr>
          <w:rFonts w:eastAsia="TimesNewRomanPSMT"/>
          <w:sz w:val="28"/>
          <w:szCs w:val="28"/>
        </w:rPr>
        <w:t>Новоселов</w:t>
      </w:r>
      <w:r w:rsidRPr="00B8243A">
        <w:rPr>
          <w:rFonts w:eastAsia="TimesNewRomanPSMT"/>
          <w:sz w:val="28"/>
          <w:szCs w:val="28"/>
        </w:rPr>
        <w:t xml:space="preserve">,  земельный участок </w:t>
      </w:r>
      <w:r w:rsidR="00FA5311" w:rsidRPr="00B8243A">
        <w:rPr>
          <w:rFonts w:eastAsia="TimesNewRomanPSMT"/>
          <w:sz w:val="28"/>
          <w:szCs w:val="28"/>
        </w:rPr>
        <w:t>4/1а.</w:t>
      </w:r>
    </w:p>
    <w:p w:rsidR="00226950" w:rsidRPr="00B8243A" w:rsidRDefault="00226950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Уточнить, что земельный участок из земель </w:t>
      </w:r>
      <w:r w:rsidR="00931AAC" w:rsidRPr="00B8243A">
        <w:rPr>
          <w:sz w:val="28"/>
          <w:szCs w:val="28"/>
        </w:rPr>
        <w:t>населенных пунктов</w:t>
      </w:r>
      <w:r w:rsidRPr="00B8243A">
        <w:rPr>
          <w:sz w:val="28"/>
          <w:szCs w:val="28"/>
        </w:rPr>
        <w:t>, вид разрешенного использования: «</w:t>
      </w:r>
      <w:r w:rsidR="00844D30" w:rsidRPr="00B8243A">
        <w:rPr>
          <w:sz w:val="28"/>
          <w:szCs w:val="28"/>
          <w:shd w:val="clear" w:color="auto" w:fill="F8F8F8"/>
        </w:rPr>
        <w:t xml:space="preserve">Для ведения личного подсобного </w:t>
      </w:r>
      <w:r w:rsidR="00844D30" w:rsidRPr="00B8243A">
        <w:rPr>
          <w:sz w:val="28"/>
          <w:szCs w:val="28"/>
          <w:shd w:val="clear" w:color="auto" w:fill="F8F8F8"/>
        </w:rPr>
        <w:lastRenderedPageBreak/>
        <w:t>хозяйства</w:t>
      </w:r>
      <w:r w:rsidR="00844D30" w:rsidRPr="00B8243A">
        <w:rPr>
          <w:sz w:val="28"/>
          <w:szCs w:val="28"/>
        </w:rPr>
        <w:t xml:space="preserve">», </w:t>
      </w:r>
      <w:r w:rsidR="00931AAC" w:rsidRPr="00B8243A">
        <w:rPr>
          <w:sz w:val="28"/>
          <w:szCs w:val="28"/>
        </w:rPr>
        <w:t>площадь 825</w:t>
      </w:r>
      <w:r w:rsidRPr="00B8243A">
        <w:rPr>
          <w:sz w:val="28"/>
          <w:szCs w:val="28"/>
        </w:rPr>
        <w:t xml:space="preserve"> кв.м., кад</w:t>
      </w:r>
      <w:r w:rsidR="00931AAC" w:rsidRPr="00B8243A">
        <w:rPr>
          <w:sz w:val="28"/>
          <w:szCs w:val="28"/>
        </w:rPr>
        <w:t>астровый номер 61:09:0600007:38</w:t>
      </w:r>
      <w:r w:rsidRPr="00B8243A">
        <w:rPr>
          <w:sz w:val="28"/>
          <w:szCs w:val="28"/>
        </w:rPr>
        <w:t xml:space="preserve">4,  числящийся по  адресу: Ростовская область Дубовский район хутор Семичный, ул. </w:t>
      </w:r>
      <w:r w:rsidR="00931AAC" w:rsidRPr="00B8243A">
        <w:rPr>
          <w:sz w:val="28"/>
          <w:szCs w:val="28"/>
        </w:rPr>
        <w:t>Новоселов 4, кв. 1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 w:rsidR="00931AAC" w:rsidRPr="00B8243A">
        <w:rPr>
          <w:rFonts w:eastAsia="TimesNewRomanPSMT"/>
          <w:sz w:val="28"/>
          <w:szCs w:val="28"/>
        </w:rPr>
        <w:t>Новоселов</w:t>
      </w:r>
      <w:r w:rsidRPr="00B8243A">
        <w:rPr>
          <w:rFonts w:eastAsia="TimesNewRomanPSMT"/>
          <w:sz w:val="28"/>
          <w:szCs w:val="28"/>
        </w:rPr>
        <w:t xml:space="preserve">,  земельный участок </w:t>
      </w:r>
      <w:r w:rsidR="00931AAC" w:rsidRPr="00B8243A">
        <w:rPr>
          <w:rFonts w:eastAsia="TimesNewRomanPSMT"/>
          <w:sz w:val="28"/>
          <w:szCs w:val="28"/>
        </w:rPr>
        <w:t>4/1</w:t>
      </w:r>
      <w:r w:rsidRPr="00B8243A">
        <w:rPr>
          <w:rFonts w:eastAsia="TimesNewRomanPSMT"/>
          <w:sz w:val="28"/>
          <w:szCs w:val="28"/>
        </w:rPr>
        <w:t>.</w:t>
      </w:r>
    </w:p>
    <w:p w:rsidR="00226950" w:rsidRPr="00B8243A" w:rsidRDefault="00226950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Уточнить, что </w:t>
      </w:r>
      <w:r w:rsidR="00B16D39" w:rsidRPr="00B8243A">
        <w:rPr>
          <w:sz w:val="28"/>
          <w:szCs w:val="28"/>
        </w:rPr>
        <w:t>здание</w:t>
      </w:r>
      <w:r w:rsidRPr="00B8243A">
        <w:rPr>
          <w:sz w:val="28"/>
          <w:szCs w:val="28"/>
        </w:rPr>
        <w:t xml:space="preserve"> площадь</w:t>
      </w:r>
      <w:r w:rsidR="00B16D39" w:rsidRPr="00B8243A">
        <w:rPr>
          <w:sz w:val="28"/>
          <w:szCs w:val="28"/>
        </w:rPr>
        <w:t>ю</w:t>
      </w:r>
      <w:r w:rsidRPr="00B8243A">
        <w:rPr>
          <w:sz w:val="28"/>
          <w:szCs w:val="28"/>
        </w:rPr>
        <w:t xml:space="preserve"> </w:t>
      </w:r>
      <w:r w:rsidR="00B16D39" w:rsidRPr="00B8243A">
        <w:rPr>
          <w:sz w:val="28"/>
          <w:szCs w:val="28"/>
        </w:rPr>
        <w:t>32,1</w:t>
      </w:r>
      <w:r w:rsidRPr="00B8243A">
        <w:rPr>
          <w:sz w:val="28"/>
          <w:szCs w:val="28"/>
        </w:rPr>
        <w:t xml:space="preserve"> кв.м., кадастровый номер 61:09:</w:t>
      </w:r>
      <w:r w:rsidR="00B16D39" w:rsidRPr="00B8243A">
        <w:rPr>
          <w:sz w:val="28"/>
          <w:szCs w:val="28"/>
        </w:rPr>
        <w:t>0020101:1344,  числящее</w:t>
      </w:r>
      <w:r w:rsidRPr="00B8243A">
        <w:rPr>
          <w:sz w:val="28"/>
          <w:szCs w:val="28"/>
        </w:rPr>
        <w:t xml:space="preserve">ся по  адресу: Ростовская область Дубовский район хутор Семичный, ул. </w:t>
      </w:r>
      <w:r w:rsidR="00B16D39" w:rsidRPr="00B8243A">
        <w:rPr>
          <w:sz w:val="28"/>
          <w:szCs w:val="28"/>
        </w:rPr>
        <w:t>Молодежная д. 7а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 w:rsidR="00B16D39" w:rsidRPr="00B8243A">
        <w:rPr>
          <w:rFonts w:eastAsia="TimesNewRomanPSMT"/>
          <w:sz w:val="28"/>
          <w:szCs w:val="28"/>
        </w:rPr>
        <w:t>Молодежная</w:t>
      </w:r>
      <w:r w:rsidRPr="00B8243A">
        <w:rPr>
          <w:rFonts w:eastAsia="TimesNewRomanPSMT"/>
          <w:sz w:val="28"/>
          <w:szCs w:val="28"/>
        </w:rPr>
        <w:t xml:space="preserve">,  </w:t>
      </w:r>
      <w:r w:rsidR="00B16D39" w:rsidRPr="00B8243A">
        <w:rPr>
          <w:rFonts w:eastAsia="TimesNewRomanPSMT"/>
          <w:sz w:val="28"/>
          <w:szCs w:val="28"/>
        </w:rPr>
        <w:t>здание 7а</w:t>
      </w:r>
      <w:r w:rsidRPr="00B8243A">
        <w:rPr>
          <w:rFonts w:eastAsia="TimesNewRomanPSMT"/>
          <w:sz w:val="28"/>
          <w:szCs w:val="28"/>
        </w:rPr>
        <w:t>.</w:t>
      </w:r>
    </w:p>
    <w:p w:rsidR="00F42727" w:rsidRPr="00B8243A" w:rsidRDefault="00F42727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229,5 кв.м., кадастровый номер 61:09:0020101:1871,  числящееся по  адресу: Ростовская область Дубовский район хутор Семичный, ул. Первомайская д. 17,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Первомайская,  здание 17.</w:t>
      </w:r>
    </w:p>
    <w:p w:rsidR="004E0D33" w:rsidRPr="00B8243A" w:rsidRDefault="004E0D3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705,7 кв.м., кадастровый номер 61:09:0020101:1092,  числящееся по  адресу: Ростовская область Дубовский район хутор Семичный, ул. Ленина д. 14,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Ленина,  здание 14.</w:t>
      </w:r>
    </w:p>
    <w:p w:rsidR="00EF6503" w:rsidRPr="00B8243A" w:rsidRDefault="00EF650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298,5 кв.м., кадастровый номер 61:09:0020101:1837,  числящееся по  адресу: Ростовская область Дубовский район хутор Семичный, ул. Центральная дом № 2,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Центральная,  здание 2.</w:t>
      </w:r>
    </w:p>
    <w:p w:rsidR="004F3A56" w:rsidRPr="00B8243A" w:rsidRDefault="004F3A56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428,8 кв.м., кадастровый номер 61:09:0020101:1857,  числящееся по  адресу: Ростовская область Дубовский район хутор Семичный, ул. Энгельса дом № 2,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2.</w:t>
      </w:r>
    </w:p>
    <w:p w:rsidR="000043B6" w:rsidRPr="00B8243A" w:rsidRDefault="000043B6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Уточнить, что здание площадью </w:t>
      </w:r>
      <w:r w:rsidR="008C2BE0" w:rsidRPr="00B8243A">
        <w:rPr>
          <w:sz w:val="28"/>
          <w:szCs w:val="28"/>
        </w:rPr>
        <w:t>1796,1</w:t>
      </w:r>
      <w:r w:rsidRPr="00B8243A">
        <w:rPr>
          <w:sz w:val="28"/>
          <w:szCs w:val="28"/>
        </w:rPr>
        <w:t xml:space="preserve"> кв.м., кадастровый номер 61:09:0600007:1468,  числящееся по  адресу: Ростовская область Дубовский район хутор Семичный, ул. </w:t>
      </w:r>
      <w:r w:rsidR="008C2BE0" w:rsidRPr="00B8243A">
        <w:rPr>
          <w:sz w:val="28"/>
          <w:szCs w:val="28"/>
        </w:rPr>
        <w:t>Энгельса д.</w:t>
      </w:r>
      <w:r w:rsidRPr="00B8243A">
        <w:rPr>
          <w:sz w:val="28"/>
          <w:szCs w:val="28"/>
        </w:rPr>
        <w:t xml:space="preserve"> 4,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4.</w:t>
      </w:r>
    </w:p>
    <w:p w:rsidR="00734D8C" w:rsidRPr="00B8243A" w:rsidRDefault="00734D8C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Уточнить, что здание площадью 2181,9 кв.м., кадастровый номер 61:09:0600007:1469,  числящееся по  адресу: Ростовская область Дубовский район хутор Семичный, ул. Энгельса д. 10, имеет следующее адресное  </w:t>
      </w:r>
      <w:r w:rsidRPr="00B8243A">
        <w:rPr>
          <w:sz w:val="28"/>
          <w:szCs w:val="28"/>
        </w:rPr>
        <w:lastRenderedPageBreak/>
        <w:t>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10.</w:t>
      </w:r>
    </w:p>
    <w:p w:rsidR="009275AD" w:rsidRPr="00B8243A" w:rsidRDefault="009275AD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593,1 кв.м., кадастровый номер 61:09:0600007:1475,  числящееся по  адресу: Ростовская область Дубовский район хутор Семичный, ул. Энгельса д. 12,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12.</w:t>
      </w:r>
    </w:p>
    <w:p w:rsidR="00C34D98" w:rsidRPr="00B8243A" w:rsidRDefault="00C34D98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175,1 кв.м., кадастровый номер 61:09:0020101:1776,  числящееся по  адресу: Ростовская область Дубовский район хутор Семичный, ул. Энгельса д. 14,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14.</w:t>
      </w:r>
    </w:p>
    <w:p w:rsidR="001776C6" w:rsidRPr="00B8243A" w:rsidRDefault="001776C6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2403,1 кв.м., кадастровый номер 61:09:0020101:1771,  числящееся по  адресу: Ростовская область Дубовский район хутор Семичный, ул. Энгельса д. 18,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18.</w:t>
      </w:r>
    </w:p>
    <w:p w:rsidR="00FC1960" w:rsidRPr="00B8243A" w:rsidRDefault="00FC1960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2394,5 кв.м., кадастровый номер 61:09:0020101:1772,  числящееся по  адресу: Ростовская область Дубовский район хутор Семичный, ул. Энгельса д. 20,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20.</w:t>
      </w:r>
    </w:p>
    <w:p w:rsidR="00730B87" w:rsidRPr="00B8243A" w:rsidRDefault="00730B87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5661,5 кв.м., кадастровый номер 61:09:0020101:1858,  числящееся по  адресу: Ростовская область Дубовский район хутор Семичный, ул. Энгельса дом № 22,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22.</w:t>
      </w:r>
    </w:p>
    <w:p w:rsidR="00730B87" w:rsidRPr="00B8243A" w:rsidRDefault="00730B87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площадью 1979 кв.м., кадастровый номер 61:09:0020101:1078,  числящееся по  адресу: Ростовская область Дубовский район хутор Семичный, ул. Энгельса д. 24,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здание 24.</w:t>
      </w:r>
    </w:p>
    <w:p w:rsidR="000E25DC" w:rsidRPr="00B8243A" w:rsidRDefault="000E25DC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площадью 38,7 кв.м., кадастровый номер 61:09:0020101:1087,  числящееся по  адресу: Ростовская область Дубовский район хутор Семичный, ул. Энгельса д. 8/3,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дом 8 строение 1.</w:t>
      </w:r>
    </w:p>
    <w:p w:rsidR="000E25DC" w:rsidRPr="00B8243A" w:rsidRDefault="000E25DC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lastRenderedPageBreak/>
        <w:t>Уточнить, что дом площадью 70,8 кв.м., кадастровый номер 61:09:</w:t>
      </w:r>
      <w:r w:rsidR="0092568E" w:rsidRPr="00B8243A">
        <w:rPr>
          <w:sz w:val="28"/>
          <w:szCs w:val="28"/>
        </w:rPr>
        <w:t>0600007</w:t>
      </w:r>
      <w:r w:rsidRPr="00B8243A">
        <w:rPr>
          <w:sz w:val="28"/>
          <w:szCs w:val="28"/>
        </w:rPr>
        <w:t>:1</w:t>
      </w:r>
      <w:r w:rsidR="0092568E" w:rsidRPr="00B8243A">
        <w:rPr>
          <w:sz w:val="28"/>
          <w:szCs w:val="28"/>
        </w:rPr>
        <w:t>470,  числящий</w:t>
      </w:r>
      <w:r w:rsidRPr="00B8243A">
        <w:rPr>
          <w:sz w:val="28"/>
          <w:szCs w:val="28"/>
        </w:rPr>
        <w:t>ся по  адресу: Ростовская область Дубовский район хутор Семичный, ул. Энгельса д. 8/</w:t>
      </w:r>
      <w:r w:rsidR="0092568E" w:rsidRPr="00B8243A">
        <w:rPr>
          <w:sz w:val="28"/>
          <w:szCs w:val="28"/>
        </w:rPr>
        <w:t>4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Энгельса,  </w:t>
      </w:r>
      <w:r w:rsidR="0092568E" w:rsidRPr="00B8243A">
        <w:rPr>
          <w:rFonts w:eastAsia="TimesNewRomanPSMT"/>
          <w:sz w:val="28"/>
          <w:szCs w:val="28"/>
        </w:rPr>
        <w:t>дом 8</w:t>
      </w:r>
      <w:r w:rsidRPr="00B8243A">
        <w:rPr>
          <w:rFonts w:eastAsia="TimesNewRomanPSMT"/>
          <w:sz w:val="28"/>
          <w:szCs w:val="28"/>
        </w:rPr>
        <w:t>.</w:t>
      </w:r>
    </w:p>
    <w:p w:rsidR="00811514" w:rsidRPr="00B8243A" w:rsidRDefault="0081151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квартира площадью  32,1 кв.м., кадастровый номер 61:09:0600007:1471,  числящаяся по  адресу: Ростовская область Дубовский район хутор Семичный, ул. Энгельса д. 8/4 кв. 2,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дом 8 квартира 1.</w:t>
      </w:r>
    </w:p>
    <w:p w:rsidR="00811514" w:rsidRPr="00B8243A" w:rsidRDefault="0081151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квартира площадью  33,6 кв.м., кадастровый номер 61:09:0600007:1472,  числящаяся по  адресу: Ростовская область Дубовский район хутор Семичный, ул. Энгельса д. 8/4 кв. 1,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Энгельса,  дом 8 квартира 2.</w:t>
      </w:r>
    </w:p>
    <w:p w:rsidR="007C3A1C" w:rsidRPr="00B8243A" w:rsidRDefault="007C3A1C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61:09:0600007:1328,  числящееся по  адресу: Ростовская область Дубовский район хутор Семичный, ул. Луговая д. 21/1,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Луговая,  строение 21Д.</w:t>
      </w:r>
    </w:p>
    <w:p w:rsidR="007C3A1C" w:rsidRPr="00B8243A" w:rsidRDefault="007C3A1C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61:09:0600007:1329,  числящееся по  адресу: Ростовская область Дубовский район хутор Семичный, ул. Луговая д. 21/2,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Луговая,  строение 21Г.</w:t>
      </w:r>
    </w:p>
    <w:p w:rsidR="00565749" w:rsidRPr="00B8243A" w:rsidRDefault="00565749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61:09:0020101:1770,  числящееся по  адресу: Ростовская область Дубовский район хутор Семичный, ул. Луговая д. 21,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Луговая,  строение 21А.</w:t>
      </w:r>
    </w:p>
    <w:p w:rsidR="005D118B" w:rsidRPr="00B8243A" w:rsidRDefault="005D118B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61:09:0020101:1773,  числящееся по  адресу: Ростовская область Дубовский район хутор Семичный, ул. Луговая д. 21,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Луговая,  строение 21Б.</w:t>
      </w:r>
    </w:p>
    <w:p w:rsidR="005D118B" w:rsidRPr="00B8243A" w:rsidRDefault="005D118B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61:09:0020101:1774,  числящееся по  адресу: Ростовская область Дубовский район хутор Семичный, ул. Луговая д. 21, имеет следующее адресное  описание</w:t>
      </w:r>
      <w:r w:rsidRPr="00B8243A">
        <w:rPr>
          <w:rFonts w:eastAsia="TimesNewRomanPSMT"/>
          <w:sz w:val="28"/>
          <w:szCs w:val="28"/>
        </w:rPr>
        <w:t xml:space="preserve">:  </w:t>
      </w:r>
      <w:r w:rsidRPr="00B8243A">
        <w:rPr>
          <w:rFonts w:eastAsia="TimesNewRomanPSMT"/>
          <w:sz w:val="28"/>
          <w:szCs w:val="28"/>
        </w:rPr>
        <w:lastRenderedPageBreak/>
        <w:t>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Луговая,  строение 21В.</w:t>
      </w:r>
    </w:p>
    <w:p w:rsidR="00727BC7" w:rsidRPr="00B8243A" w:rsidRDefault="00727BC7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Уточнить, что здание кадастровый номер 61:09:0000000:407,  числящееся по  адресу: </w:t>
      </w:r>
      <w:r w:rsidRPr="00B8243A">
        <w:rPr>
          <w:color w:val="292C2F"/>
          <w:sz w:val="28"/>
          <w:szCs w:val="28"/>
          <w:shd w:val="clear" w:color="auto" w:fill="F8F8F8"/>
        </w:rPr>
        <w:t>Россия, Ростовская обл., Дубовский район, станция Семичная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Железнодорожная,  здание 22.</w:t>
      </w:r>
    </w:p>
    <w:p w:rsidR="00FC1A88" w:rsidRPr="00B8243A" w:rsidRDefault="00FC1A88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помещение кадастровый номер 61:09:0020101:1872,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Первомайская, д. 17, пом. № 1,2,3,4,5,6,7,8,9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Первомайская,  здание 17 помещение 1.</w:t>
      </w:r>
    </w:p>
    <w:p w:rsidR="003B3D67" w:rsidRPr="00B8243A" w:rsidRDefault="003B3D67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дом кадастровый номер 61:09:0020101:2257,  числящийся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Чкалова д. 17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Чкалова,  дом 17а.</w:t>
      </w:r>
    </w:p>
    <w:p w:rsidR="000D1841" w:rsidRPr="00B8243A" w:rsidRDefault="000D1841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кадастровый номер 61:09:0600007:</w:t>
      </w:r>
      <w:r w:rsidR="009161E4" w:rsidRPr="00B8243A">
        <w:rPr>
          <w:sz w:val="28"/>
          <w:szCs w:val="28"/>
        </w:rPr>
        <w:t>1321,  числящее</w:t>
      </w:r>
      <w:r w:rsidRPr="00B8243A">
        <w:rPr>
          <w:sz w:val="28"/>
          <w:szCs w:val="28"/>
        </w:rPr>
        <w:t>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ул. Животноводческая, 1/7 строение 1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Животноводческая,  здание 11а.</w:t>
      </w:r>
    </w:p>
    <w:p w:rsidR="005712A6" w:rsidRPr="00B8243A" w:rsidRDefault="005712A6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дом кадастровый номер 61:09:0020101:1377,  числящийся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ул. Животноводческая, 1/7 дом 1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Животноводческая,  дом 11.</w:t>
      </w:r>
    </w:p>
    <w:p w:rsidR="00FE79B3" w:rsidRPr="00B8243A" w:rsidRDefault="00FE79B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кадастровый номер 61:09:0020301:62</w:t>
      </w:r>
      <w:r w:rsidR="00CD3E90" w:rsidRPr="00B8243A">
        <w:rPr>
          <w:sz w:val="28"/>
          <w:szCs w:val="28"/>
        </w:rPr>
        <w:t>,  числящее</w:t>
      </w:r>
      <w:r w:rsidRPr="00B8243A">
        <w:rPr>
          <w:sz w:val="28"/>
          <w:szCs w:val="28"/>
        </w:rPr>
        <w:t>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Ленина, ул. ул. Животноводческая, дом 1А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Ленина улица Животноводческая,  здание 1А.</w:t>
      </w:r>
    </w:p>
    <w:p w:rsidR="00FE79B3" w:rsidRPr="00B8243A" w:rsidRDefault="00FE79B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кадастровый номер 61:09:0600007:1268</w:t>
      </w:r>
      <w:r w:rsidR="00CD3E90" w:rsidRPr="00B8243A">
        <w:rPr>
          <w:sz w:val="28"/>
          <w:szCs w:val="28"/>
        </w:rPr>
        <w:t>,  числящее</w:t>
      </w:r>
      <w:r w:rsidRPr="00B8243A">
        <w:rPr>
          <w:sz w:val="28"/>
          <w:szCs w:val="28"/>
        </w:rPr>
        <w:t>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Яблочный, ул. ул. Животноводческая, д. 3/4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Яблочный улица Животноводческая,  здание 4А.</w:t>
      </w:r>
    </w:p>
    <w:p w:rsidR="00443439" w:rsidRPr="00B8243A" w:rsidRDefault="00443439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кадастровый номер 61:09:0600007:2118</w:t>
      </w:r>
      <w:r w:rsidR="00CD3E90" w:rsidRPr="00B8243A">
        <w:rPr>
          <w:sz w:val="28"/>
          <w:szCs w:val="28"/>
        </w:rPr>
        <w:t>,  числящее</w:t>
      </w:r>
      <w:r w:rsidRPr="00B8243A">
        <w:rPr>
          <w:sz w:val="28"/>
          <w:szCs w:val="28"/>
        </w:rPr>
        <w:t>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 xml:space="preserve">х. Яблочный, ул. </w:t>
      </w:r>
      <w:r w:rsidRPr="00B8243A">
        <w:rPr>
          <w:sz w:val="28"/>
          <w:szCs w:val="28"/>
          <w:shd w:val="clear" w:color="auto" w:fill="F8F8F8"/>
        </w:rPr>
        <w:lastRenderedPageBreak/>
        <w:t>ул. Животноводческая, 3/1 строение 1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Яблочный улица Животноводческая,  здание 1А.</w:t>
      </w:r>
    </w:p>
    <w:p w:rsidR="009161E4" w:rsidRPr="00B8243A" w:rsidRDefault="009161E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дом кадастровый номер 61:09:0600007:1477,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Яблочный, ул. ул. Животноводческая, д. 3/6 дом 2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Яблочный улица Животноводческая,  дом 8.</w:t>
      </w:r>
    </w:p>
    <w:p w:rsidR="007643F4" w:rsidRPr="00B8243A" w:rsidRDefault="007643F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здание кадастровый номер 61:09:0020101:1109,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Центральная, д. 4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Центральная,  здание 4.</w:t>
      </w:r>
    </w:p>
    <w:p w:rsidR="007643F4" w:rsidRPr="00B8243A" w:rsidRDefault="007643F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61:09:0020101:1110,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Центральная, д. 4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Центральная,  здание 4 строение 1.</w:t>
      </w:r>
    </w:p>
    <w:p w:rsidR="00863B70" w:rsidRPr="00B8243A" w:rsidRDefault="00863B70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помещение кадастровый номер 61:09:0020101:1997,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Ленина, д. 14 помещения 1,2,13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Ленина,  здание 14 помещение 1.</w:t>
      </w:r>
    </w:p>
    <w:p w:rsidR="00933D58" w:rsidRPr="00B8243A" w:rsidRDefault="00933D58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помещение кадастровый номер 61:09:0020101:1995,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Ленина, д. 14 помещения 3,4,9,15,16,17,18,20,21,22,23,26,27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Ленина,  здание 14 помещение 2.</w:t>
      </w:r>
    </w:p>
    <w:p w:rsidR="00147E24" w:rsidRPr="00B8243A" w:rsidRDefault="00147E2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помещение кадастровый номер 61:09:0020101:1992,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Ленина, д. 14 помещения 6,7,8,10,12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Ленина,  здание 14 помещение 3.</w:t>
      </w:r>
    </w:p>
    <w:p w:rsidR="00147E24" w:rsidRPr="00B8243A" w:rsidRDefault="00147E2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помещение кадастровый номер 61:09:0020101:1991,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 xml:space="preserve">х. Семичный, ул. Ленина, д. 14 помещение 19, </w:t>
      </w:r>
      <w:r w:rsidRPr="00B8243A">
        <w:rPr>
          <w:sz w:val="28"/>
          <w:szCs w:val="28"/>
        </w:rPr>
        <w:t>имеет следующее адресное  описание</w:t>
      </w:r>
      <w:r w:rsidRPr="00B8243A">
        <w:rPr>
          <w:rFonts w:eastAsia="TimesNewRomanPSMT"/>
          <w:sz w:val="28"/>
          <w:szCs w:val="28"/>
        </w:rPr>
        <w:t xml:space="preserve">:  Российская Федерация, Ростовская область, </w:t>
      </w:r>
      <w:r w:rsidRPr="00B8243A">
        <w:rPr>
          <w:rFonts w:eastAsia="TimesNewRomanPSMT"/>
          <w:sz w:val="28"/>
          <w:szCs w:val="28"/>
        </w:rPr>
        <w:lastRenderedPageBreak/>
        <w:t>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Ленина,  здание 14 помещение 4.</w:t>
      </w:r>
    </w:p>
    <w:p w:rsidR="00147E24" w:rsidRPr="00B8243A" w:rsidRDefault="00147E2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помещение кадастровый номер 61:09:0020101:1996,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Ленина, д. 14 помещения 24,25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Ленина,  здание 14 помещение 5.</w:t>
      </w:r>
    </w:p>
    <w:p w:rsidR="00775CD5" w:rsidRPr="00B8243A" w:rsidRDefault="00775CD5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помещение кадастровый номер 61:09:0020101:1167,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 xml:space="preserve">х. Семичный, ул. Пролетарская, д. 10, </w:t>
      </w:r>
      <w:r w:rsidRPr="00B8243A">
        <w:rPr>
          <w:sz w:val="28"/>
          <w:szCs w:val="28"/>
        </w:rPr>
        <w:t>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Пролетарская,  дом 10 квартира 3.</w:t>
      </w:r>
    </w:p>
    <w:p w:rsidR="001F5663" w:rsidRPr="00B8243A" w:rsidRDefault="001F566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61:09:0020101:1097,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Мира, д. 2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Мира,  </w:t>
      </w:r>
      <w:r w:rsidR="00285B83" w:rsidRPr="00B8243A">
        <w:rPr>
          <w:rFonts w:eastAsia="TimesNewRomanPSMT"/>
          <w:sz w:val="28"/>
          <w:szCs w:val="28"/>
        </w:rPr>
        <w:t xml:space="preserve">здание </w:t>
      </w:r>
      <w:r w:rsidRPr="00B8243A">
        <w:rPr>
          <w:rFonts w:eastAsia="TimesNewRomanPSMT"/>
          <w:sz w:val="28"/>
          <w:szCs w:val="28"/>
        </w:rPr>
        <w:t>2 строение 1.</w:t>
      </w:r>
    </w:p>
    <w:p w:rsidR="001F5663" w:rsidRPr="00B8243A" w:rsidRDefault="001F566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61:09:0020101:109</w:t>
      </w:r>
      <w:r w:rsidR="00285B83" w:rsidRPr="00B8243A">
        <w:rPr>
          <w:sz w:val="28"/>
          <w:szCs w:val="28"/>
        </w:rPr>
        <w:t>8</w:t>
      </w:r>
      <w:r w:rsidRPr="00B8243A">
        <w:rPr>
          <w:sz w:val="28"/>
          <w:szCs w:val="28"/>
        </w:rPr>
        <w:t>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Мира, д. 2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Мира,  </w:t>
      </w:r>
      <w:r w:rsidR="00285B83" w:rsidRPr="00B8243A">
        <w:rPr>
          <w:rFonts w:eastAsia="TimesNewRomanPSMT"/>
          <w:sz w:val="28"/>
          <w:szCs w:val="28"/>
        </w:rPr>
        <w:t xml:space="preserve">здание </w:t>
      </w:r>
      <w:r w:rsidRPr="00B8243A">
        <w:rPr>
          <w:rFonts w:eastAsia="TimesNewRomanPSMT"/>
          <w:sz w:val="28"/>
          <w:szCs w:val="28"/>
        </w:rPr>
        <w:t>2</w:t>
      </w:r>
      <w:r w:rsidR="00285B83" w:rsidRPr="00B8243A">
        <w:rPr>
          <w:rFonts w:eastAsia="TimesNewRomanPSMT"/>
          <w:sz w:val="28"/>
          <w:szCs w:val="28"/>
        </w:rPr>
        <w:t xml:space="preserve"> строение 2</w:t>
      </w:r>
      <w:r w:rsidRPr="00B8243A">
        <w:rPr>
          <w:rFonts w:eastAsia="TimesNewRomanPSMT"/>
          <w:sz w:val="28"/>
          <w:szCs w:val="28"/>
        </w:rPr>
        <w:t>.</w:t>
      </w:r>
    </w:p>
    <w:p w:rsidR="00285B83" w:rsidRPr="00B8243A" w:rsidRDefault="00285B8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61:09:0020101:1099,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Мира, д. 2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Мира,  здание 2 строение 3.</w:t>
      </w:r>
    </w:p>
    <w:p w:rsidR="00285B83" w:rsidRPr="00B8243A" w:rsidRDefault="00285B8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61:09:0020101:1100,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Мира, д. 2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Мира,  здание 2 строение 4.</w:t>
      </w:r>
    </w:p>
    <w:p w:rsidR="00B16D39" w:rsidRPr="00B8243A" w:rsidRDefault="00285B83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строение кадастровый номер 61:09:0020101:1</w:t>
      </w:r>
      <w:r w:rsidR="00C44F29" w:rsidRPr="00B8243A">
        <w:rPr>
          <w:sz w:val="28"/>
          <w:szCs w:val="28"/>
        </w:rPr>
        <w:t>101</w:t>
      </w:r>
      <w:r w:rsidRPr="00B8243A">
        <w:rPr>
          <w:sz w:val="28"/>
          <w:szCs w:val="28"/>
        </w:rPr>
        <w:t>,  числящееся по  адресу:</w:t>
      </w:r>
      <w:r w:rsidRPr="00B8243A">
        <w:rPr>
          <w:color w:val="292C2F"/>
          <w:sz w:val="28"/>
          <w:szCs w:val="28"/>
          <w:shd w:val="clear" w:color="auto" w:fill="F8F8F8"/>
        </w:rPr>
        <w:t xml:space="preserve"> Ростовская обл., Дубовский район, </w:t>
      </w:r>
      <w:r w:rsidRPr="00B8243A">
        <w:rPr>
          <w:sz w:val="28"/>
          <w:szCs w:val="28"/>
          <w:shd w:val="clear" w:color="auto" w:fill="F8F8F8"/>
        </w:rPr>
        <w:t>х. Семичный, ул. Мира, д. 2</w:t>
      </w:r>
      <w:r w:rsidRPr="00B8243A">
        <w:rPr>
          <w:sz w:val="28"/>
          <w:szCs w:val="28"/>
        </w:rPr>
        <w:t>, имеет следующее адресное  описание</w:t>
      </w:r>
      <w:r w:rsidRPr="00B8243A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Мира,  </w:t>
      </w:r>
      <w:r w:rsidR="00C44F29" w:rsidRPr="00B8243A">
        <w:rPr>
          <w:rFonts w:eastAsia="TimesNewRomanPSMT"/>
          <w:sz w:val="28"/>
          <w:szCs w:val="28"/>
        </w:rPr>
        <w:t xml:space="preserve">здание </w:t>
      </w:r>
      <w:r w:rsidRPr="00B8243A">
        <w:rPr>
          <w:rFonts w:eastAsia="TimesNewRomanPSMT"/>
          <w:sz w:val="28"/>
          <w:szCs w:val="28"/>
        </w:rPr>
        <w:t>2</w:t>
      </w:r>
      <w:r w:rsidR="00C44F29" w:rsidRPr="00B8243A">
        <w:rPr>
          <w:rFonts w:eastAsia="TimesNewRomanPSMT"/>
          <w:sz w:val="28"/>
          <w:szCs w:val="28"/>
        </w:rPr>
        <w:t xml:space="preserve"> строение 5</w:t>
      </w:r>
      <w:r w:rsidRPr="00B8243A">
        <w:rPr>
          <w:rFonts w:eastAsia="TimesNewRomanPSMT"/>
          <w:sz w:val="28"/>
          <w:szCs w:val="28"/>
        </w:rPr>
        <w:t>.</w:t>
      </w:r>
    </w:p>
    <w:p w:rsidR="00F568BF" w:rsidRPr="00B8243A" w:rsidRDefault="00F568BF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 «</w:t>
      </w:r>
      <w:r w:rsidRPr="00B8243A">
        <w:rPr>
          <w:sz w:val="28"/>
          <w:szCs w:val="28"/>
          <w:shd w:val="clear" w:color="auto" w:fill="F8F8F8"/>
        </w:rPr>
        <w:t>объекты сельскохозяйственного производства»</w:t>
      </w:r>
      <w:r w:rsidRPr="00B8243A">
        <w:rPr>
          <w:sz w:val="28"/>
          <w:szCs w:val="28"/>
        </w:rPr>
        <w:t>, площадь 3676 кв.м., кадастровый номер 61:09:0600007:1561,  числящийся по  адресу: Ростовская область Дубовский район хутор Семичный, ул. Животноводческая, д. 1/4, имеет следующее адресное  описание</w:t>
      </w:r>
      <w:r w:rsidRPr="00B8243A">
        <w:rPr>
          <w:rFonts w:eastAsia="TimesNewRomanPSMT"/>
          <w:sz w:val="28"/>
          <w:szCs w:val="28"/>
        </w:rPr>
        <w:t xml:space="preserve">:  Российская Федерация, Ростовская </w:t>
      </w:r>
      <w:r w:rsidRPr="00B8243A">
        <w:rPr>
          <w:rFonts w:eastAsia="TimesNewRomanPSMT"/>
          <w:sz w:val="28"/>
          <w:szCs w:val="28"/>
        </w:rPr>
        <w:lastRenderedPageBreak/>
        <w:t>область, муниципальный район</w:t>
      </w:r>
      <w:r w:rsidRPr="00B8243A">
        <w:rPr>
          <w:sz w:val="28"/>
          <w:szCs w:val="28"/>
        </w:rPr>
        <w:t xml:space="preserve">, </w:t>
      </w:r>
      <w:r w:rsidRPr="00B8243A">
        <w:rPr>
          <w:rFonts w:eastAsia="TimesNewRomanPSMT"/>
          <w:sz w:val="28"/>
          <w:szCs w:val="28"/>
        </w:rPr>
        <w:t>Дубовский, сельское поселение Семичанское,  хутор Семичный улица Животноводческая,  земельный участок 8А.</w:t>
      </w:r>
    </w:p>
    <w:p w:rsidR="00A40C78" w:rsidRPr="00B8243A" w:rsidRDefault="00A40C78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>Настоящее постановление вступает в силу со дня его подписания.</w:t>
      </w:r>
    </w:p>
    <w:p w:rsidR="00D12264" w:rsidRPr="00B8243A" w:rsidRDefault="00D12264" w:rsidP="00B8243A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45F23" w:rsidRDefault="00F45F23" w:rsidP="00D12264">
      <w:pPr>
        <w:jc w:val="both"/>
        <w:rPr>
          <w:sz w:val="28"/>
          <w:szCs w:val="28"/>
        </w:rPr>
      </w:pPr>
    </w:p>
    <w:p w:rsidR="00B8243A" w:rsidRDefault="00B8243A" w:rsidP="00D12264">
      <w:pPr>
        <w:jc w:val="both"/>
        <w:rPr>
          <w:sz w:val="28"/>
          <w:szCs w:val="28"/>
        </w:rPr>
      </w:pPr>
    </w:p>
    <w:p w:rsidR="00B8243A" w:rsidRPr="00B8243A" w:rsidRDefault="00B8243A" w:rsidP="00D12264">
      <w:pPr>
        <w:jc w:val="both"/>
        <w:rPr>
          <w:sz w:val="28"/>
          <w:szCs w:val="28"/>
        </w:rPr>
      </w:pPr>
    </w:p>
    <w:p w:rsidR="00D12264" w:rsidRPr="00B8243A" w:rsidRDefault="00195979" w:rsidP="00D12264">
      <w:pPr>
        <w:jc w:val="both"/>
        <w:rPr>
          <w:sz w:val="28"/>
          <w:szCs w:val="28"/>
        </w:rPr>
      </w:pPr>
      <w:r w:rsidRPr="00B8243A">
        <w:rPr>
          <w:sz w:val="28"/>
          <w:szCs w:val="28"/>
        </w:rPr>
        <w:t>Глав</w:t>
      </w:r>
      <w:r w:rsidR="00593146" w:rsidRPr="00B8243A">
        <w:rPr>
          <w:sz w:val="28"/>
          <w:szCs w:val="28"/>
        </w:rPr>
        <w:t>а</w:t>
      </w:r>
      <w:r w:rsidR="00D12264" w:rsidRPr="00B8243A">
        <w:rPr>
          <w:sz w:val="28"/>
          <w:szCs w:val="28"/>
        </w:rPr>
        <w:t xml:space="preserve"> Администрации </w:t>
      </w:r>
    </w:p>
    <w:p w:rsidR="00F568BF" w:rsidRPr="00B8243A" w:rsidRDefault="00D12264" w:rsidP="00B46FDC">
      <w:pPr>
        <w:jc w:val="both"/>
        <w:rPr>
          <w:sz w:val="28"/>
          <w:szCs w:val="28"/>
        </w:rPr>
      </w:pPr>
      <w:r w:rsidRPr="00B8243A">
        <w:rPr>
          <w:sz w:val="28"/>
          <w:szCs w:val="28"/>
        </w:rPr>
        <w:t xml:space="preserve">Семичанского сельского поселения       </w:t>
      </w:r>
      <w:r w:rsidR="00195979" w:rsidRPr="00B8243A">
        <w:rPr>
          <w:sz w:val="28"/>
          <w:szCs w:val="28"/>
        </w:rPr>
        <w:t xml:space="preserve">  </w:t>
      </w:r>
      <w:r w:rsidR="00A43934" w:rsidRPr="00B8243A">
        <w:rPr>
          <w:sz w:val="28"/>
          <w:szCs w:val="28"/>
        </w:rPr>
        <w:t xml:space="preserve">            </w:t>
      </w:r>
      <w:r w:rsidR="00195979" w:rsidRPr="00B8243A">
        <w:rPr>
          <w:sz w:val="28"/>
          <w:szCs w:val="28"/>
        </w:rPr>
        <w:t xml:space="preserve">                          </w:t>
      </w:r>
      <w:r w:rsidR="00593146" w:rsidRPr="00B8243A">
        <w:rPr>
          <w:sz w:val="28"/>
          <w:szCs w:val="28"/>
        </w:rPr>
        <w:t>О</w:t>
      </w:r>
      <w:r w:rsidR="00195979" w:rsidRPr="00B8243A">
        <w:rPr>
          <w:sz w:val="28"/>
          <w:szCs w:val="28"/>
        </w:rPr>
        <w:t>.</w:t>
      </w:r>
      <w:r w:rsidR="00593146" w:rsidRPr="00B8243A">
        <w:rPr>
          <w:sz w:val="28"/>
          <w:szCs w:val="28"/>
        </w:rPr>
        <w:t>В</w:t>
      </w:r>
      <w:r w:rsidR="00195979" w:rsidRPr="00B8243A">
        <w:rPr>
          <w:sz w:val="28"/>
          <w:szCs w:val="28"/>
        </w:rPr>
        <w:t xml:space="preserve">. </w:t>
      </w:r>
      <w:r w:rsidR="006D642F" w:rsidRPr="00B8243A">
        <w:rPr>
          <w:sz w:val="28"/>
          <w:szCs w:val="28"/>
        </w:rPr>
        <w:t>Грач</w:t>
      </w:r>
      <w:r w:rsidR="00044272" w:rsidRPr="00B8243A">
        <w:rPr>
          <w:sz w:val="28"/>
          <w:szCs w:val="28"/>
        </w:rPr>
        <w:t>е</w:t>
      </w:r>
      <w:r w:rsidR="006D642F" w:rsidRPr="00B8243A">
        <w:rPr>
          <w:sz w:val="28"/>
          <w:szCs w:val="28"/>
        </w:rPr>
        <w:t>в</w:t>
      </w: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B8243A" w:rsidRDefault="00B8243A" w:rsidP="00B46FDC">
      <w:pPr>
        <w:jc w:val="both"/>
      </w:pPr>
    </w:p>
    <w:p w:rsidR="00D12264" w:rsidRPr="00B46FDC" w:rsidRDefault="00D12264" w:rsidP="00B46FDC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984E3C" w:rsidRPr="00D12264" w:rsidRDefault="00C423BD" w:rsidP="00984E3C">
      <w:r>
        <w:t>ведущий специалист по вопросам имущественных и земельных отношений</w:t>
      </w:r>
    </w:p>
    <w:sectPr w:rsidR="00984E3C" w:rsidRPr="00D12264" w:rsidSect="00F568BF">
      <w:footerReference w:type="even" r:id="rId8"/>
      <w:pgSz w:w="11907" w:h="16840" w:code="9"/>
      <w:pgMar w:top="1134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8B" w:rsidRDefault="00DF3D8B">
      <w:r>
        <w:separator/>
      </w:r>
    </w:p>
  </w:endnote>
  <w:endnote w:type="continuationSeparator" w:id="1">
    <w:p w:rsidR="00DF3D8B" w:rsidRDefault="00DF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20C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8B" w:rsidRDefault="00DF3D8B">
      <w:r>
        <w:separator/>
      </w:r>
    </w:p>
  </w:footnote>
  <w:footnote w:type="continuationSeparator" w:id="1">
    <w:p w:rsidR="00DF3D8B" w:rsidRDefault="00DF3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5"/>
  </w:num>
  <w:num w:numId="6">
    <w:abstractNumId w:val="29"/>
  </w:num>
  <w:num w:numId="7">
    <w:abstractNumId w:val="5"/>
  </w:num>
  <w:num w:numId="8">
    <w:abstractNumId w:val="19"/>
  </w:num>
  <w:num w:numId="9">
    <w:abstractNumId w:val="2"/>
  </w:num>
  <w:num w:numId="10">
    <w:abstractNumId w:val="21"/>
  </w:num>
  <w:num w:numId="11">
    <w:abstractNumId w:val="25"/>
  </w:num>
  <w:num w:numId="12">
    <w:abstractNumId w:val="1"/>
  </w:num>
  <w:num w:numId="13">
    <w:abstractNumId w:val="23"/>
  </w:num>
  <w:num w:numId="14">
    <w:abstractNumId w:val="18"/>
  </w:num>
  <w:num w:numId="15">
    <w:abstractNumId w:val="2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22"/>
  </w:num>
  <w:num w:numId="21">
    <w:abstractNumId w:val="10"/>
  </w:num>
  <w:num w:numId="22">
    <w:abstractNumId w:val="6"/>
  </w:num>
  <w:num w:numId="23">
    <w:abstractNumId w:val="12"/>
  </w:num>
  <w:num w:numId="24">
    <w:abstractNumId w:val="27"/>
  </w:num>
  <w:num w:numId="25">
    <w:abstractNumId w:val="7"/>
  </w:num>
  <w:num w:numId="26">
    <w:abstractNumId w:val="31"/>
  </w:num>
  <w:num w:numId="27">
    <w:abstractNumId w:val="17"/>
  </w:num>
  <w:num w:numId="28">
    <w:abstractNumId w:val="3"/>
  </w:num>
  <w:num w:numId="29">
    <w:abstractNumId w:val="14"/>
  </w:num>
  <w:num w:numId="30">
    <w:abstractNumId w:val="24"/>
  </w:num>
  <w:num w:numId="31">
    <w:abstractNumId w:val="1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43B6"/>
    <w:rsid w:val="000067D7"/>
    <w:rsid w:val="00010FDD"/>
    <w:rsid w:val="000115F0"/>
    <w:rsid w:val="0001597B"/>
    <w:rsid w:val="000161C1"/>
    <w:rsid w:val="00025FAC"/>
    <w:rsid w:val="00031433"/>
    <w:rsid w:val="00042414"/>
    <w:rsid w:val="000437CB"/>
    <w:rsid w:val="00043E04"/>
    <w:rsid w:val="00044272"/>
    <w:rsid w:val="00045D37"/>
    <w:rsid w:val="0004626E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03FD"/>
    <w:rsid w:val="00094E20"/>
    <w:rsid w:val="00097324"/>
    <w:rsid w:val="000A1D2A"/>
    <w:rsid w:val="000A2169"/>
    <w:rsid w:val="000A4F61"/>
    <w:rsid w:val="000A6888"/>
    <w:rsid w:val="000B1E8F"/>
    <w:rsid w:val="000B2B6E"/>
    <w:rsid w:val="000B4EB6"/>
    <w:rsid w:val="000B7A81"/>
    <w:rsid w:val="000C00F2"/>
    <w:rsid w:val="000D058C"/>
    <w:rsid w:val="000D08B2"/>
    <w:rsid w:val="000D157C"/>
    <w:rsid w:val="000D1841"/>
    <w:rsid w:val="000E0A25"/>
    <w:rsid w:val="000E114E"/>
    <w:rsid w:val="000E1E20"/>
    <w:rsid w:val="000E25DC"/>
    <w:rsid w:val="000E52AE"/>
    <w:rsid w:val="000E5F10"/>
    <w:rsid w:val="000F06A4"/>
    <w:rsid w:val="000F126E"/>
    <w:rsid w:val="00102849"/>
    <w:rsid w:val="0010321F"/>
    <w:rsid w:val="001157AE"/>
    <w:rsid w:val="001232F4"/>
    <w:rsid w:val="00123961"/>
    <w:rsid w:val="00127A49"/>
    <w:rsid w:val="00127AD0"/>
    <w:rsid w:val="001311CB"/>
    <w:rsid w:val="001312D1"/>
    <w:rsid w:val="0013133D"/>
    <w:rsid w:val="001329BF"/>
    <w:rsid w:val="00133DE1"/>
    <w:rsid w:val="0013580C"/>
    <w:rsid w:val="001438D1"/>
    <w:rsid w:val="00147712"/>
    <w:rsid w:val="00147E24"/>
    <w:rsid w:val="001532E8"/>
    <w:rsid w:val="00153E1D"/>
    <w:rsid w:val="001540BC"/>
    <w:rsid w:val="001622DD"/>
    <w:rsid w:val="001673CB"/>
    <w:rsid w:val="00167B10"/>
    <w:rsid w:val="001776C6"/>
    <w:rsid w:val="00184E27"/>
    <w:rsid w:val="00184EDC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D038B"/>
    <w:rsid w:val="001D2188"/>
    <w:rsid w:val="001D5AA1"/>
    <w:rsid w:val="001E0B43"/>
    <w:rsid w:val="001E0F14"/>
    <w:rsid w:val="001E7D7F"/>
    <w:rsid w:val="001F3221"/>
    <w:rsid w:val="001F5663"/>
    <w:rsid w:val="001F5743"/>
    <w:rsid w:val="001F598A"/>
    <w:rsid w:val="00201453"/>
    <w:rsid w:val="002015E3"/>
    <w:rsid w:val="00203618"/>
    <w:rsid w:val="002040D1"/>
    <w:rsid w:val="00204667"/>
    <w:rsid w:val="002052ED"/>
    <w:rsid w:val="00206936"/>
    <w:rsid w:val="002172D9"/>
    <w:rsid w:val="0022272C"/>
    <w:rsid w:val="00223BD0"/>
    <w:rsid w:val="00223FCB"/>
    <w:rsid w:val="002246AF"/>
    <w:rsid w:val="00226950"/>
    <w:rsid w:val="00227415"/>
    <w:rsid w:val="002347A3"/>
    <w:rsid w:val="00236340"/>
    <w:rsid w:val="00236EB8"/>
    <w:rsid w:val="00240466"/>
    <w:rsid w:val="0024187C"/>
    <w:rsid w:val="002428A4"/>
    <w:rsid w:val="00243A43"/>
    <w:rsid w:val="00243D41"/>
    <w:rsid w:val="00253935"/>
    <w:rsid w:val="00257360"/>
    <w:rsid w:val="00260594"/>
    <w:rsid w:val="00261577"/>
    <w:rsid w:val="002638D7"/>
    <w:rsid w:val="0026768C"/>
    <w:rsid w:val="0027683B"/>
    <w:rsid w:val="00276F0E"/>
    <w:rsid w:val="002827B8"/>
    <w:rsid w:val="002840CE"/>
    <w:rsid w:val="0028502D"/>
    <w:rsid w:val="00285B83"/>
    <w:rsid w:val="00290E92"/>
    <w:rsid w:val="00293CF1"/>
    <w:rsid w:val="0029470B"/>
    <w:rsid w:val="002957A0"/>
    <w:rsid w:val="002A0FFA"/>
    <w:rsid w:val="002A642E"/>
    <w:rsid w:val="002A7093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1816"/>
    <w:rsid w:val="00304CFC"/>
    <w:rsid w:val="00305371"/>
    <w:rsid w:val="003077EB"/>
    <w:rsid w:val="003104D2"/>
    <w:rsid w:val="00310A25"/>
    <w:rsid w:val="00310B50"/>
    <w:rsid w:val="00311C1E"/>
    <w:rsid w:val="003141A0"/>
    <w:rsid w:val="00320040"/>
    <w:rsid w:val="00323062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0425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79B0"/>
    <w:rsid w:val="003A155C"/>
    <w:rsid w:val="003A1597"/>
    <w:rsid w:val="003B0ABA"/>
    <w:rsid w:val="003B0B63"/>
    <w:rsid w:val="003B3127"/>
    <w:rsid w:val="003B3D67"/>
    <w:rsid w:val="003C21A9"/>
    <w:rsid w:val="003C2668"/>
    <w:rsid w:val="003D1FAB"/>
    <w:rsid w:val="003D5292"/>
    <w:rsid w:val="003D6408"/>
    <w:rsid w:val="003D694F"/>
    <w:rsid w:val="003F0051"/>
    <w:rsid w:val="003F1149"/>
    <w:rsid w:val="004017E2"/>
    <w:rsid w:val="004054E4"/>
    <w:rsid w:val="004111BA"/>
    <w:rsid w:val="004237DC"/>
    <w:rsid w:val="0042489B"/>
    <w:rsid w:val="00425525"/>
    <w:rsid w:val="00427B3E"/>
    <w:rsid w:val="00436B63"/>
    <w:rsid w:val="00443439"/>
    <w:rsid w:val="00445250"/>
    <w:rsid w:val="004511C4"/>
    <w:rsid w:val="0045287E"/>
    <w:rsid w:val="00452C32"/>
    <w:rsid w:val="004576CA"/>
    <w:rsid w:val="00457BB2"/>
    <w:rsid w:val="004647D8"/>
    <w:rsid w:val="004709C6"/>
    <w:rsid w:val="00476F55"/>
    <w:rsid w:val="00481B18"/>
    <w:rsid w:val="00482DE7"/>
    <w:rsid w:val="0048772D"/>
    <w:rsid w:val="004912A7"/>
    <w:rsid w:val="00492AA0"/>
    <w:rsid w:val="00496401"/>
    <w:rsid w:val="004A094F"/>
    <w:rsid w:val="004A77EA"/>
    <w:rsid w:val="004B5BC3"/>
    <w:rsid w:val="004B692F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0D33"/>
    <w:rsid w:val="004E5DC7"/>
    <w:rsid w:val="004F0F7E"/>
    <w:rsid w:val="004F125C"/>
    <w:rsid w:val="004F3A56"/>
    <w:rsid w:val="004F4CBB"/>
    <w:rsid w:val="005033F0"/>
    <w:rsid w:val="00514FF4"/>
    <w:rsid w:val="005239F7"/>
    <w:rsid w:val="00523E32"/>
    <w:rsid w:val="00526113"/>
    <w:rsid w:val="00532989"/>
    <w:rsid w:val="00533E6A"/>
    <w:rsid w:val="00534251"/>
    <w:rsid w:val="00544BB6"/>
    <w:rsid w:val="00550B3D"/>
    <w:rsid w:val="00560FDC"/>
    <w:rsid w:val="00565749"/>
    <w:rsid w:val="005712A6"/>
    <w:rsid w:val="0057404A"/>
    <w:rsid w:val="0057575C"/>
    <w:rsid w:val="00577970"/>
    <w:rsid w:val="00584659"/>
    <w:rsid w:val="0059130C"/>
    <w:rsid w:val="00593146"/>
    <w:rsid w:val="005A184D"/>
    <w:rsid w:val="005A1DBB"/>
    <w:rsid w:val="005A5CE4"/>
    <w:rsid w:val="005A6DEA"/>
    <w:rsid w:val="005B7037"/>
    <w:rsid w:val="005C42CB"/>
    <w:rsid w:val="005C59F5"/>
    <w:rsid w:val="005C6724"/>
    <w:rsid w:val="005C7FE7"/>
    <w:rsid w:val="005D118B"/>
    <w:rsid w:val="005D4037"/>
    <w:rsid w:val="005D4D49"/>
    <w:rsid w:val="005D7087"/>
    <w:rsid w:val="005D7D52"/>
    <w:rsid w:val="005E1DD9"/>
    <w:rsid w:val="005E5AEB"/>
    <w:rsid w:val="005F21D6"/>
    <w:rsid w:val="006000DD"/>
    <w:rsid w:val="00613351"/>
    <w:rsid w:val="006225E7"/>
    <w:rsid w:val="00633558"/>
    <w:rsid w:val="00641153"/>
    <w:rsid w:val="00645B3D"/>
    <w:rsid w:val="006464BD"/>
    <w:rsid w:val="006536EC"/>
    <w:rsid w:val="00653F8E"/>
    <w:rsid w:val="006558C4"/>
    <w:rsid w:val="00661591"/>
    <w:rsid w:val="00667DF0"/>
    <w:rsid w:val="00672210"/>
    <w:rsid w:val="00672FB0"/>
    <w:rsid w:val="00675529"/>
    <w:rsid w:val="00676F82"/>
    <w:rsid w:val="00677D5D"/>
    <w:rsid w:val="00680CE4"/>
    <w:rsid w:val="006827A9"/>
    <w:rsid w:val="006849DC"/>
    <w:rsid w:val="00684E0A"/>
    <w:rsid w:val="00692FF8"/>
    <w:rsid w:val="006A76CC"/>
    <w:rsid w:val="006B451E"/>
    <w:rsid w:val="006B7677"/>
    <w:rsid w:val="006C1A09"/>
    <w:rsid w:val="006C46BF"/>
    <w:rsid w:val="006D088E"/>
    <w:rsid w:val="006D6326"/>
    <w:rsid w:val="006D642F"/>
    <w:rsid w:val="006E47E1"/>
    <w:rsid w:val="006E54CE"/>
    <w:rsid w:val="006E6A8D"/>
    <w:rsid w:val="006F1CB7"/>
    <w:rsid w:val="006F7426"/>
    <w:rsid w:val="00706C72"/>
    <w:rsid w:val="00712E79"/>
    <w:rsid w:val="00722260"/>
    <w:rsid w:val="0072516A"/>
    <w:rsid w:val="00727BC7"/>
    <w:rsid w:val="0073091A"/>
    <w:rsid w:val="00730B87"/>
    <w:rsid w:val="00734D8C"/>
    <w:rsid w:val="00735B3A"/>
    <w:rsid w:val="00736452"/>
    <w:rsid w:val="00741F33"/>
    <w:rsid w:val="00742AE9"/>
    <w:rsid w:val="00745ABF"/>
    <w:rsid w:val="00746845"/>
    <w:rsid w:val="00747BE2"/>
    <w:rsid w:val="00751600"/>
    <w:rsid w:val="00754ED8"/>
    <w:rsid w:val="00761249"/>
    <w:rsid w:val="007619C8"/>
    <w:rsid w:val="0076209A"/>
    <w:rsid w:val="00762138"/>
    <w:rsid w:val="007625A7"/>
    <w:rsid w:val="00762A67"/>
    <w:rsid w:val="007643F4"/>
    <w:rsid w:val="0076534B"/>
    <w:rsid w:val="007668BA"/>
    <w:rsid w:val="00767AD2"/>
    <w:rsid w:val="00770279"/>
    <w:rsid w:val="0077138D"/>
    <w:rsid w:val="00775CD5"/>
    <w:rsid w:val="00776086"/>
    <w:rsid w:val="00776AFC"/>
    <w:rsid w:val="00777CEF"/>
    <w:rsid w:val="0078182E"/>
    <w:rsid w:val="00783B99"/>
    <w:rsid w:val="00787558"/>
    <w:rsid w:val="0079517D"/>
    <w:rsid w:val="00795E41"/>
    <w:rsid w:val="007A4730"/>
    <w:rsid w:val="007A7C89"/>
    <w:rsid w:val="007B3C45"/>
    <w:rsid w:val="007B4135"/>
    <w:rsid w:val="007B63DF"/>
    <w:rsid w:val="007C2D29"/>
    <w:rsid w:val="007C3326"/>
    <w:rsid w:val="007C3A1C"/>
    <w:rsid w:val="007C411B"/>
    <w:rsid w:val="007D15CF"/>
    <w:rsid w:val="007D49E5"/>
    <w:rsid w:val="007D53ED"/>
    <w:rsid w:val="007D69ED"/>
    <w:rsid w:val="007E2897"/>
    <w:rsid w:val="007F6167"/>
    <w:rsid w:val="008067EB"/>
    <w:rsid w:val="00807445"/>
    <w:rsid w:val="00807E8C"/>
    <w:rsid w:val="00811514"/>
    <w:rsid w:val="00817322"/>
    <w:rsid w:val="00822A03"/>
    <w:rsid w:val="00824316"/>
    <w:rsid w:val="00825C91"/>
    <w:rsid w:val="008318EE"/>
    <w:rsid w:val="008338F7"/>
    <w:rsid w:val="00835EB8"/>
    <w:rsid w:val="00844D30"/>
    <w:rsid w:val="00846D03"/>
    <w:rsid w:val="0085109E"/>
    <w:rsid w:val="008531DF"/>
    <w:rsid w:val="00853CD2"/>
    <w:rsid w:val="00863B70"/>
    <w:rsid w:val="00864DE4"/>
    <w:rsid w:val="00865921"/>
    <w:rsid w:val="008663E7"/>
    <w:rsid w:val="00870975"/>
    <w:rsid w:val="008764FF"/>
    <w:rsid w:val="0089074D"/>
    <w:rsid w:val="00894249"/>
    <w:rsid w:val="00894987"/>
    <w:rsid w:val="00895017"/>
    <w:rsid w:val="008A65C2"/>
    <w:rsid w:val="008B2D40"/>
    <w:rsid w:val="008C03F6"/>
    <w:rsid w:val="008C0DF9"/>
    <w:rsid w:val="008C2BE0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1D85"/>
    <w:rsid w:val="008F2EAA"/>
    <w:rsid w:val="008F5114"/>
    <w:rsid w:val="008F619D"/>
    <w:rsid w:val="008F7DAC"/>
    <w:rsid w:val="00902E67"/>
    <w:rsid w:val="00905306"/>
    <w:rsid w:val="0090734B"/>
    <w:rsid w:val="00911C3F"/>
    <w:rsid w:val="0091308C"/>
    <w:rsid w:val="00914C01"/>
    <w:rsid w:val="009161E4"/>
    <w:rsid w:val="00920540"/>
    <w:rsid w:val="00920CF0"/>
    <w:rsid w:val="0092140D"/>
    <w:rsid w:val="0092276B"/>
    <w:rsid w:val="00922904"/>
    <w:rsid w:val="0092568E"/>
    <w:rsid w:val="009275AD"/>
    <w:rsid w:val="00931AAC"/>
    <w:rsid w:val="00933D58"/>
    <w:rsid w:val="00934FD2"/>
    <w:rsid w:val="00935666"/>
    <w:rsid w:val="00936DE3"/>
    <w:rsid w:val="00936F4D"/>
    <w:rsid w:val="00944C99"/>
    <w:rsid w:val="00945130"/>
    <w:rsid w:val="00945249"/>
    <w:rsid w:val="009550E1"/>
    <w:rsid w:val="0096697E"/>
    <w:rsid w:val="00974F59"/>
    <w:rsid w:val="00975A44"/>
    <w:rsid w:val="00975A79"/>
    <w:rsid w:val="00982DC4"/>
    <w:rsid w:val="00984E3C"/>
    <w:rsid w:val="009920EA"/>
    <w:rsid w:val="00993EF4"/>
    <w:rsid w:val="0099701B"/>
    <w:rsid w:val="009A2761"/>
    <w:rsid w:val="009A4F9F"/>
    <w:rsid w:val="009B11E4"/>
    <w:rsid w:val="009C3F19"/>
    <w:rsid w:val="009C6BB5"/>
    <w:rsid w:val="009C758D"/>
    <w:rsid w:val="009D67B9"/>
    <w:rsid w:val="009D682E"/>
    <w:rsid w:val="009F1F63"/>
    <w:rsid w:val="009F28F8"/>
    <w:rsid w:val="009F53FC"/>
    <w:rsid w:val="00A028D8"/>
    <w:rsid w:val="00A061F0"/>
    <w:rsid w:val="00A13007"/>
    <w:rsid w:val="00A134A8"/>
    <w:rsid w:val="00A21D35"/>
    <w:rsid w:val="00A233C3"/>
    <w:rsid w:val="00A23923"/>
    <w:rsid w:val="00A30373"/>
    <w:rsid w:val="00A3345E"/>
    <w:rsid w:val="00A40C78"/>
    <w:rsid w:val="00A43934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4C30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7EF5"/>
    <w:rsid w:val="00AB32C0"/>
    <w:rsid w:val="00AB5B8E"/>
    <w:rsid w:val="00AC06AE"/>
    <w:rsid w:val="00AC2A52"/>
    <w:rsid w:val="00AC4B59"/>
    <w:rsid w:val="00AC539A"/>
    <w:rsid w:val="00AC6853"/>
    <w:rsid w:val="00AE0D44"/>
    <w:rsid w:val="00AE2A03"/>
    <w:rsid w:val="00AE559D"/>
    <w:rsid w:val="00AF1AFD"/>
    <w:rsid w:val="00B01499"/>
    <w:rsid w:val="00B03D20"/>
    <w:rsid w:val="00B07968"/>
    <w:rsid w:val="00B11093"/>
    <w:rsid w:val="00B1688E"/>
    <w:rsid w:val="00B16D39"/>
    <w:rsid w:val="00B226AF"/>
    <w:rsid w:val="00B27189"/>
    <w:rsid w:val="00B30178"/>
    <w:rsid w:val="00B30C51"/>
    <w:rsid w:val="00B36F56"/>
    <w:rsid w:val="00B379A9"/>
    <w:rsid w:val="00B46FDC"/>
    <w:rsid w:val="00B473A7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25CC"/>
    <w:rsid w:val="00B7329B"/>
    <w:rsid w:val="00B77947"/>
    <w:rsid w:val="00B8243A"/>
    <w:rsid w:val="00B9373A"/>
    <w:rsid w:val="00B960B2"/>
    <w:rsid w:val="00BA0F1D"/>
    <w:rsid w:val="00BA1388"/>
    <w:rsid w:val="00BA2E04"/>
    <w:rsid w:val="00BA37F7"/>
    <w:rsid w:val="00BB0B18"/>
    <w:rsid w:val="00BB1238"/>
    <w:rsid w:val="00BB231E"/>
    <w:rsid w:val="00BB3138"/>
    <w:rsid w:val="00BB5CEA"/>
    <w:rsid w:val="00BC3072"/>
    <w:rsid w:val="00BC48A0"/>
    <w:rsid w:val="00BC5EE4"/>
    <w:rsid w:val="00BC6E3B"/>
    <w:rsid w:val="00BD279F"/>
    <w:rsid w:val="00BD75D4"/>
    <w:rsid w:val="00BE04BD"/>
    <w:rsid w:val="00BE209C"/>
    <w:rsid w:val="00BF279A"/>
    <w:rsid w:val="00C03FCC"/>
    <w:rsid w:val="00C04B80"/>
    <w:rsid w:val="00C04C53"/>
    <w:rsid w:val="00C10A10"/>
    <w:rsid w:val="00C1191B"/>
    <w:rsid w:val="00C12303"/>
    <w:rsid w:val="00C1246B"/>
    <w:rsid w:val="00C14F11"/>
    <w:rsid w:val="00C171DF"/>
    <w:rsid w:val="00C213F4"/>
    <w:rsid w:val="00C22C25"/>
    <w:rsid w:val="00C230A2"/>
    <w:rsid w:val="00C24301"/>
    <w:rsid w:val="00C26A43"/>
    <w:rsid w:val="00C327FC"/>
    <w:rsid w:val="00C34D98"/>
    <w:rsid w:val="00C37412"/>
    <w:rsid w:val="00C37D01"/>
    <w:rsid w:val="00C422AC"/>
    <w:rsid w:val="00C423BD"/>
    <w:rsid w:val="00C43085"/>
    <w:rsid w:val="00C44086"/>
    <w:rsid w:val="00C44F29"/>
    <w:rsid w:val="00C470D7"/>
    <w:rsid w:val="00C47957"/>
    <w:rsid w:val="00C569E3"/>
    <w:rsid w:val="00C56ED2"/>
    <w:rsid w:val="00C71B9F"/>
    <w:rsid w:val="00C80800"/>
    <w:rsid w:val="00C84BA5"/>
    <w:rsid w:val="00C904E9"/>
    <w:rsid w:val="00C93176"/>
    <w:rsid w:val="00CA0062"/>
    <w:rsid w:val="00CB13AC"/>
    <w:rsid w:val="00CB22E0"/>
    <w:rsid w:val="00CB23FA"/>
    <w:rsid w:val="00CB26E4"/>
    <w:rsid w:val="00CB2FD8"/>
    <w:rsid w:val="00CB7B5C"/>
    <w:rsid w:val="00CC4EEA"/>
    <w:rsid w:val="00CD3069"/>
    <w:rsid w:val="00CD3E90"/>
    <w:rsid w:val="00CD5814"/>
    <w:rsid w:val="00CD7EDD"/>
    <w:rsid w:val="00CE0CD6"/>
    <w:rsid w:val="00CE354A"/>
    <w:rsid w:val="00CE3C40"/>
    <w:rsid w:val="00CF2DFE"/>
    <w:rsid w:val="00CF491D"/>
    <w:rsid w:val="00D05742"/>
    <w:rsid w:val="00D12264"/>
    <w:rsid w:val="00D22D84"/>
    <w:rsid w:val="00D23C32"/>
    <w:rsid w:val="00D26EA8"/>
    <w:rsid w:val="00D27895"/>
    <w:rsid w:val="00D30987"/>
    <w:rsid w:val="00D332B0"/>
    <w:rsid w:val="00D36073"/>
    <w:rsid w:val="00D60444"/>
    <w:rsid w:val="00D60573"/>
    <w:rsid w:val="00D609F1"/>
    <w:rsid w:val="00D63175"/>
    <w:rsid w:val="00D65AD2"/>
    <w:rsid w:val="00D7013B"/>
    <w:rsid w:val="00D74A0B"/>
    <w:rsid w:val="00D83387"/>
    <w:rsid w:val="00D8360E"/>
    <w:rsid w:val="00D84291"/>
    <w:rsid w:val="00D84383"/>
    <w:rsid w:val="00D852C3"/>
    <w:rsid w:val="00D95B56"/>
    <w:rsid w:val="00D96828"/>
    <w:rsid w:val="00DA13BE"/>
    <w:rsid w:val="00DA6DD2"/>
    <w:rsid w:val="00DA79D4"/>
    <w:rsid w:val="00DB5BB9"/>
    <w:rsid w:val="00DB659F"/>
    <w:rsid w:val="00DC5709"/>
    <w:rsid w:val="00DD21F7"/>
    <w:rsid w:val="00DD5623"/>
    <w:rsid w:val="00DD5B79"/>
    <w:rsid w:val="00DD7AC6"/>
    <w:rsid w:val="00DE1E9F"/>
    <w:rsid w:val="00DE37C1"/>
    <w:rsid w:val="00DE3CCE"/>
    <w:rsid w:val="00DE405F"/>
    <w:rsid w:val="00DF0355"/>
    <w:rsid w:val="00DF20A8"/>
    <w:rsid w:val="00DF3D8B"/>
    <w:rsid w:val="00DF66A2"/>
    <w:rsid w:val="00E07A65"/>
    <w:rsid w:val="00E17BCE"/>
    <w:rsid w:val="00E23832"/>
    <w:rsid w:val="00E25575"/>
    <w:rsid w:val="00E27B99"/>
    <w:rsid w:val="00E27D3F"/>
    <w:rsid w:val="00E36B39"/>
    <w:rsid w:val="00E36FB7"/>
    <w:rsid w:val="00E37C66"/>
    <w:rsid w:val="00E402C5"/>
    <w:rsid w:val="00E52A55"/>
    <w:rsid w:val="00E5304D"/>
    <w:rsid w:val="00E56ECE"/>
    <w:rsid w:val="00E620AE"/>
    <w:rsid w:val="00E639D4"/>
    <w:rsid w:val="00E65F05"/>
    <w:rsid w:val="00E6731C"/>
    <w:rsid w:val="00E75C8C"/>
    <w:rsid w:val="00E76019"/>
    <w:rsid w:val="00E766DA"/>
    <w:rsid w:val="00E813B5"/>
    <w:rsid w:val="00E835D5"/>
    <w:rsid w:val="00E93D37"/>
    <w:rsid w:val="00E961F8"/>
    <w:rsid w:val="00EA2CEE"/>
    <w:rsid w:val="00EA4566"/>
    <w:rsid w:val="00EA6C99"/>
    <w:rsid w:val="00EB00B7"/>
    <w:rsid w:val="00EB30A4"/>
    <w:rsid w:val="00EB6088"/>
    <w:rsid w:val="00EB6751"/>
    <w:rsid w:val="00EB7C45"/>
    <w:rsid w:val="00EC0148"/>
    <w:rsid w:val="00EC06EE"/>
    <w:rsid w:val="00EC3750"/>
    <w:rsid w:val="00EC385D"/>
    <w:rsid w:val="00ED0FB0"/>
    <w:rsid w:val="00ED1496"/>
    <w:rsid w:val="00ED160F"/>
    <w:rsid w:val="00ED228C"/>
    <w:rsid w:val="00ED3016"/>
    <w:rsid w:val="00ED3548"/>
    <w:rsid w:val="00ED36A1"/>
    <w:rsid w:val="00ED550D"/>
    <w:rsid w:val="00ED67BC"/>
    <w:rsid w:val="00EE192F"/>
    <w:rsid w:val="00EE532E"/>
    <w:rsid w:val="00EF0494"/>
    <w:rsid w:val="00EF6503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3641D"/>
    <w:rsid w:val="00F4159B"/>
    <w:rsid w:val="00F42727"/>
    <w:rsid w:val="00F44702"/>
    <w:rsid w:val="00F44774"/>
    <w:rsid w:val="00F45F23"/>
    <w:rsid w:val="00F534C8"/>
    <w:rsid w:val="00F543BE"/>
    <w:rsid w:val="00F5626E"/>
    <w:rsid w:val="00F5643B"/>
    <w:rsid w:val="00F568BF"/>
    <w:rsid w:val="00F61FDE"/>
    <w:rsid w:val="00F70F4D"/>
    <w:rsid w:val="00F72406"/>
    <w:rsid w:val="00F766D8"/>
    <w:rsid w:val="00F810AD"/>
    <w:rsid w:val="00F82185"/>
    <w:rsid w:val="00F8503A"/>
    <w:rsid w:val="00F8603A"/>
    <w:rsid w:val="00F87543"/>
    <w:rsid w:val="00F87754"/>
    <w:rsid w:val="00F92101"/>
    <w:rsid w:val="00F951D2"/>
    <w:rsid w:val="00FA1285"/>
    <w:rsid w:val="00FA17F1"/>
    <w:rsid w:val="00FA2968"/>
    <w:rsid w:val="00FA3D30"/>
    <w:rsid w:val="00FA5311"/>
    <w:rsid w:val="00FA7B28"/>
    <w:rsid w:val="00FB2416"/>
    <w:rsid w:val="00FB2774"/>
    <w:rsid w:val="00FB2945"/>
    <w:rsid w:val="00FC1960"/>
    <w:rsid w:val="00FC1A88"/>
    <w:rsid w:val="00FC1A9C"/>
    <w:rsid w:val="00FD119F"/>
    <w:rsid w:val="00FD5C05"/>
    <w:rsid w:val="00FE2857"/>
    <w:rsid w:val="00FE4BB6"/>
    <w:rsid w:val="00FE5E4B"/>
    <w:rsid w:val="00FE79B3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  <w:lang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  <w:lang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/>
    </w:rPr>
  </w:style>
  <w:style w:type="character" w:customStyle="1" w:styleId="11">
    <w:name w:val="Заголовок №1_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  <w:lang/>
    </w:rPr>
  </w:style>
  <w:style w:type="character" w:customStyle="1" w:styleId="30">
    <w:name w:val="Заголовок 3 Знак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  <w:lang/>
    </w:rPr>
  </w:style>
  <w:style w:type="character" w:customStyle="1" w:styleId="af8">
    <w:name w:val="Название Знак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  <w:lang/>
    </w:rPr>
  </w:style>
  <w:style w:type="character" w:customStyle="1" w:styleId="afa">
    <w:name w:val="Подзаголовок Знак"/>
    <w:link w:val="af9"/>
    <w:uiPriority w:val="11"/>
    <w:rsid w:val="00ED160F"/>
    <w:rPr>
      <w:sz w:val="28"/>
      <w:szCs w:val="24"/>
    </w:rPr>
  </w:style>
  <w:style w:type="paragraph" w:customStyle="1" w:styleId="ConsPlusDocList">
    <w:name w:val="  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D500-544D-4685-A96F-3B0E1532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8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2</cp:revision>
  <cp:lastPrinted>2025-04-24T06:56:00Z</cp:lastPrinted>
  <dcterms:created xsi:type="dcterms:W3CDTF">2025-05-05T07:37:00Z</dcterms:created>
  <dcterms:modified xsi:type="dcterms:W3CDTF">2025-05-05T07:37:00Z</dcterms:modified>
</cp:coreProperties>
</file>